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0BF9983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365519">
        <w:rPr>
          <w:rFonts w:ascii="Calibri" w:eastAsia="Calibri" w:hAnsi="Calibri"/>
          <w:sz w:val="22"/>
          <w:szCs w:val="22"/>
          <w:lang w:val="sr-Latn-RS"/>
        </w:rPr>
        <w:t>62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365519">
        <w:trPr>
          <w:trHeight w:val="45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770354E0" w:rsidR="00964C1E" w:rsidRPr="00365519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ПВЦ Вентил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FFC0398" w:rsidR="00964C1E" w:rsidRPr="00365519" w:rsidRDefault="00365519" w:rsidP="007113CF">
            <w:pPr>
              <w:spacing w:line="480" w:lineRule="auto"/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2B3B966F" w:rsidR="00964C1E" w:rsidRPr="007113CF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111194F0" w:rsidR="00964C1E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4685F5C3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FA9" w14:textId="40F4025E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Вентил кугла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4D6" w14:textId="76164BBB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2C0E" w14:textId="7BB229D3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7BC" w14:textId="6A8B7268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830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87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AC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77121BF7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440AA9AD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Вентил кугла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0BBEDC50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¾“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026B64AC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02B0FAF8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2872A980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Колендер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19CF4C5A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2 </w:t>
            </w:r>
            <w:r w:rsidR="00F96D3D">
              <w:rPr>
                <w:sz w:val="22"/>
                <w:szCs w:val="22"/>
                <w:lang w:val="sr-Cyrl-RS"/>
              </w:rPr>
              <w:t>½“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38409891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A98A0E2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27AE3CD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11B6" w14:textId="2E5A374F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Бешавна црна цев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8D4" w14:textId="28F7DA1A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 ½“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490" w14:textId="6A763FEA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990" w14:textId="557ED856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F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ADA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2E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07D19164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D04" w14:textId="5678D41B" w:rsidR="00365519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Хамбуршки лук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6DD" w14:textId="0DA2B579" w:rsidR="00365519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90 </w:t>
            </w:r>
            <w:r>
              <w:rPr>
                <w:rFonts w:cs="Calibri"/>
                <w:sz w:val="22"/>
                <w:szCs w:val="22"/>
                <w:rtl/>
                <w:lang w:val="sr-Cyrl-RS" w:bidi="he-IL"/>
              </w:rPr>
              <w:t>֯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rFonts w:cs="Calibri" w:hint="cs"/>
                <w:sz w:val="22"/>
                <w:szCs w:val="22"/>
                <w:rtl/>
                <w:lang w:val="sr-Cyrl-RS" w:bidi="he-IL"/>
              </w:rPr>
              <w:t xml:space="preserve"> </w:t>
            </w:r>
            <w:r w:rsidRPr="00F96D3D">
              <w:rPr>
                <w:rFonts w:cs="Calibri"/>
                <w:sz w:val="22"/>
                <w:szCs w:val="22"/>
                <w:lang w:val="sr-Cyrl-RS" w:bidi="he-IL"/>
              </w:rPr>
              <w:t>2 ½“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44C" w14:textId="18528901" w:rsidR="00365519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5AF" w14:textId="7E3E3D65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75D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2E7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5D0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552FD7AD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332" w14:textId="431C847A" w:rsidR="00365519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Поцинкована цев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315" w14:textId="398E9F3E" w:rsidR="00365519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¾“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85F" w14:textId="1999A5CD" w:rsidR="00365519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C82" w14:textId="34C649F2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4C7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00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A28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293D2CFB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F313" w14:textId="24875343" w:rsidR="00365519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Поцинкована цев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A1D" w14:textId="4B3BCE16" w:rsidR="00365519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½“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F0C" w14:textId="756B8566" w:rsidR="00365519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A82" w14:textId="360FA54D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1D7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967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D438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3844C21C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C5C6" w14:textId="610D51FC" w:rsidR="00365519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ВД -40 спреј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CF3" w14:textId="2B40F0D6" w:rsidR="00365519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већи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F09" w14:textId="730B3479" w:rsidR="00365519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E0E" w14:textId="11455364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BB5C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DF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90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6470E231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8A7" w14:textId="7399087E" w:rsidR="00365519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Шмиргла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EB0D" w14:textId="6387B83E" w:rsidR="00365519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5080" w14:textId="3CB64CBC" w:rsidR="00365519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53A" w14:textId="2B9CE3B1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D0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960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902E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6491039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015" w14:textId="19502ABC" w:rsidR="00365519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Рутилна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електрода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32D" w14:textId="17984FA5" w:rsidR="00365519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F96D3D">
              <w:rPr>
                <w:rFonts w:ascii="Cambria Math" w:hAnsi="Cambria Math" w:cs="Cambria Math"/>
                <w:sz w:val="22"/>
                <w:szCs w:val="22"/>
                <w:lang w:val="sr-Cyrl-RS"/>
              </w:rPr>
              <w:t>∅</w:t>
            </w:r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 xml:space="preserve"> 2,5 </w:t>
            </w:r>
            <w:proofErr w:type="spellStart"/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E41" w14:textId="68E5B8CC" w:rsidR="00365519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Килограм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A356" w14:textId="3F906FCF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FE46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9B6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37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1915E60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AC9" w14:textId="29B7FFBD" w:rsidR="00365519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Машинске спојнице за сајлу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E14" w14:textId="69F01F89" w:rsidR="00365519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F96D3D">
              <w:rPr>
                <w:rFonts w:ascii="Cambria Math" w:hAnsi="Cambria Math" w:cs="Cambria Math"/>
                <w:sz w:val="22"/>
                <w:szCs w:val="22"/>
                <w:lang w:val="sr-Cyrl-RS"/>
              </w:rPr>
              <w:t>∅</w:t>
            </w:r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 xml:space="preserve"> 8 </w:t>
            </w:r>
            <w:proofErr w:type="spellStart"/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>мм</w:t>
            </w:r>
            <w:proofErr w:type="spellEnd"/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 xml:space="preserve">; </w:t>
            </w:r>
            <w:r w:rsidRPr="00F96D3D">
              <w:rPr>
                <w:rFonts w:ascii="Cambria Math" w:hAnsi="Cambria Math" w:cs="Cambria Math"/>
                <w:sz w:val="22"/>
                <w:szCs w:val="22"/>
                <w:lang w:val="sr-Cyrl-RS"/>
              </w:rPr>
              <w:t>∅</w:t>
            </w:r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 xml:space="preserve"> 10 </w:t>
            </w:r>
            <w:proofErr w:type="spellStart"/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>мм</w:t>
            </w:r>
            <w:proofErr w:type="spellEnd"/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 xml:space="preserve">; </w:t>
            </w:r>
            <w:r w:rsidRPr="00F96D3D">
              <w:rPr>
                <w:rFonts w:ascii="Cambria Math" w:hAnsi="Cambria Math" w:cs="Cambria Math"/>
                <w:sz w:val="22"/>
                <w:szCs w:val="22"/>
                <w:lang w:val="sr-Cyrl-RS"/>
              </w:rPr>
              <w:t>∅</w:t>
            </w:r>
            <w:r w:rsidR="007F5083">
              <w:rPr>
                <w:rFonts w:ascii="Cambria Math" w:hAnsi="Cambria Math" w:cs="Cambria Math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 xml:space="preserve">16 </w:t>
            </w:r>
            <w:proofErr w:type="spellStart"/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609" w14:textId="0193FF50" w:rsidR="00365519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8E8" w14:textId="42ACBC63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10+10+10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A9E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1D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FA8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137601DD" w:rsidR="00964C1E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Ручна колица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78EEC91" w:rsidR="00964C1E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Ручна колица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04CF0DF5" w:rsidR="00964C1E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77C3EBB1" w:rsidR="00964C1E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DDD794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1234" w14:textId="5AA7C558" w:rsidR="00365519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Катанац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84A" w14:textId="7D15670B" w:rsidR="00365519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Катанац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EFF4" w14:textId="20CB10E8" w:rsidR="00365519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AC9" w14:textId="3235DB50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853C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E1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7920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3581A6F7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40E" w14:textId="2EEBC051" w:rsidR="00365519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 xml:space="preserve">Челични лим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82B" w14:textId="5526358E" w:rsidR="00365519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1,5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( 3 табле)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D3F" w14:textId="3603FB2F" w:rsidR="00365519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 w:rsidR="005A007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97F" w14:textId="572B6933" w:rsidR="00365519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E4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57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DD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96D3D" w:rsidRPr="00A52DC6" w14:paraId="7B931C21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D8E" w14:textId="38DC6B88" w:rsidR="00F96D3D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Челични лим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5CF" w14:textId="6760AD10" w:rsidR="00F96D3D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(1 табла)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E8A" w14:textId="52F63279" w:rsidR="00F96D3D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3E5" w14:textId="376F9AE6" w:rsidR="00F96D3D" w:rsidRPr="00A52DC6" w:rsidRDefault="0084172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0E9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7BE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97B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lastRenderedPageBreak/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2B1E" w14:textId="77777777" w:rsidR="00B94ABC" w:rsidRDefault="00B94ABC" w:rsidP="00AD7978">
      <w:r>
        <w:separator/>
      </w:r>
    </w:p>
  </w:endnote>
  <w:endnote w:type="continuationSeparator" w:id="0">
    <w:p w14:paraId="59C48C4F" w14:textId="77777777" w:rsidR="00B94ABC" w:rsidRDefault="00B94ABC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31B4" w14:textId="77777777" w:rsidR="00B94ABC" w:rsidRDefault="00B94ABC" w:rsidP="00AD7978">
      <w:r>
        <w:separator/>
      </w:r>
    </w:p>
  </w:footnote>
  <w:footnote w:type="continuationSeparator" w:id="0">
    <w:p w14:paraId="015E3C3C" w14:textId="77777777" w:rsidR="00B94ABC" w:rsidRDefault="00B94ABC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771A"/>
    <w:rsid w:val="00762EA7"/>
    <w:rsid w:val="00770CF2"/>
    <w:rsid w:val="00775107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16437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94ABC"/>
    <w:rsid w:val="00BA7478"/>
    <w:rsid w:val="00BB2561"/>
    <w:rsid w:val="00BC58BB"/>
    <w:rsid w:val="00BC5AFA"/>
    <w:rsid w:val="00BC78E1"/>
    <w:rsid w:val="00BD2238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344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83</cp:revision>
  <cp:lastPrinted>2023-07-26T08:43:00Z</cp:lastPrinted>
  <dcterms:created xsi:type="dcterms:W3CDTF">2023-03-16T05:35:00Z</dcterms:created>
  <dcterms:modified xsi:type="dcterms:W3CDTF">2023-07-26T08:47:00Z</dcterms:modified>
</cp:coreProperties>
</file>